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E23" w:rsidRDefault="00C51110">
      <w:pPr>
        <w:spacing w:line="276" w:lineRule="auto"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AUTOCERTIFICAZIONE ANTIMAFIA</w:t>
      </w:r>
    </w:p>
    <w:p w:rsidR="00942E23" w:rsidRDefault="00C51110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(art. 88 co. 4-bis e art. 89 D. Lgs.159/2011)</w:t>
      </w:r>
    </w:p>
    <w:p w:rsidR="00942E23" w:rsidRDefault="00C51110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Dichiarazione sostitutiva di certificazione e di atto notorio</w:t>
      </w:r>
    </w:p>
    <w:p w:rsidR="00942E23" w:rsidRDefault="00C51110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(artt. 46 D.P.R. 28.12.2000 n. 445)</w:t>
      </w:r>
    </w:p>
    <w:p w:rsidR="00942E23" w:rsidRDefault="00942E23">
      <w:pPr>
        <w:spacing w:line="360" w:lineRule="auto"/>
        <w:jc w:val="both"/>
        <w:rPr>
          <w:sz w:val="22"/>
          <w:szCs w:val="22"/>
        </w:rPr>
      </w:pPr>
    </w:p>
    <w:p w:rsidR="00942E23" w:rsidRDefault="00C5111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 __________________________________________________ nato/a a </w:t>
      </w:r>
      <w:r>
        <w:rPr>
          <w:sz w:val="22"/>
          <w:szCs w:val="22"/>
        </w:rPr>
        <w:t xml:space="preserve">_______________ il____________, residente a____________________________________________ </w:t>
      </w:r>
    </w:p>
    <w:p w:rsidR="00942E23" w:rsidRDefault="00C5111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via_________________________________________________________________ n. _____</w:t>
      </w:r>
    </w:p>
    <w:p w:rsidR="00942E23" w:rsidRDefault="00C5111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codice fiscale _________________________ documento n° ____________________</w:t>
      </w:r>
    </w:p>
    <w:p w:rsidR="00942E23" w:rsidRDefault="00C5111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rilasciato da </w:t>
      </w:r>
      <w:r>
        <w:rPr>
          <w:sz w:val="22"/>
          <w:szCs w:val="22"/>
        </w:rPr>
        <w:t>____________________________________________________ in data ________________</w:t>
      </w:r>
    </w:p>
    <w:p w:rsidR="00942E23" w:rsidRDefault="00C5111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(che si allega in copia) in qualità di  _____________________________________________ dell’Associazione/Impresa/Società etc ______________________________________________________</w:t>
      </w:r>
    </w:p>
    <w:p w:rsidR="00942E23" w:rsidRDefault="00C5111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codice fiscale/partita IVA __________________________avente la sede in____________________</w:t>
      </w:r>
    </w:p>
    <w:p w:rsidR="00942E23" w:rsidRDefault="00C5111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 prov ________ indirizzo_________________________________________ mail______________________________________PEC_________________________________</w:t>
      </w:r>
      <w:r>
        <w:rPr>
          <w:sz w:val="22"/>
          <w:szCs w:val="22"/>
        </w:rPr>
        <w:t>_,</w:t>
      </w:r>
    </w:p>
    <w:p w:rsidR="00942E23" w:rsidRDefault="00942E23">
      <w:pPr>
        <w:spacing w:line="360" w:lineRule="auto"/>
        <w:rPr>
          <w:sz w:val="22"/>
          <w:szCs w:val="22"/>
        </w:rPr>
      </w:pPr>
    </w:p>
    <w:p w:rsidR="00942E23" w:rsidRDefault="00C5111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- consapevole delle sanzioni penali richiamate dall’art. 76 del DPR 445/00 in caso di</w:t>
      </w:r>
    </w:p>
    <w:p w:rsidR="00942E23" w:rsidRDefault="00C5111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dichiarazioni mendaci;</w:t>
      </w:r>
    </w:p>
    <w:p w:rsidR="00942E23" w:rsidRDefault="00C5111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- ai sensi e per gli effetti degli artt. 46 e 47 del citato DPR 445/00;</w:t>
      </w:r>
    </w:p>
    <w:p w:rsidR="00942E23" w:rsidRDefault="00C5111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- sotto la propria responsabilità</w:t>
      </w:r>
    </w:p>
    <w:p w:rsidR="00942E23" w:rsidRDefault="00C51110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</w:t>
      </w:r>
    </w:p>
    <w:p w:rsidR="00942E23" w:rsidRDefault="00C51110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 I C H I A R A</w:t>
      </w:r>
    </w:p>
    <w:p w:rsidR="00942E23" w:rsidRDefault="00942E23">
      <w:pPr>
        <w:spacing w:line="276" w:lineRule="auto"/>
        <w:rPr>
          <w:sz w:val="22"/>
          <w:szCs w:val="22"/>
        </w:rPr>
      </w:pPr>
    </w:p>
    <w:p w:rsidR="00942E23" w:rsidRDefault="00C5111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ai sensi della vigente normativa antimafia, </w:t>
      </w:r>
      <w:r>
        <w:rPr>
          <w:b/>
          <w:bCs/>
          <w:sz w:val="22"/>
          <w:szCs w:val="22"/>
        </w:rPr>
        <w:t xml:space="preserve">che nei propri confronti </w:t>
      </w:r>
      <w:r>
        <w:rPr>
          <w:sz w:val="22"/>
          <w:szCs w:val="22"/>
        </w:rPr>
        <w:t xml:space="preserve"> e</w:t>
      </w:r>
      <w:r>
        <w:rPr>
          <w:b/>
          <w:bCs/>
          <w:sz w:val="22"/>
          <w:szCs w:val="22"/>
        </w:rPr>
        <w:t xml:space="preserve"> nei confronti dei soggetti indicati all’art. 85 </w:t>
      </w:r>
      <w:r>
        <w:rPr>
          <w:sz w:val="22"/>
          <w:szCs w:val="22"/>
        </w:rPr>
        <w:t>del D. Lgs. 06/09/2011, n. 159 non sussistono le cause di divieto, di decadenza o di sospensione previste dal</w:t>
      </w:r>
      <w:r>
        <w:rPr>
          <w:sz w:val="22"/>
          <w:szCs w:val="22"/>
        </w:rPr>
        <w:t>l’art. 67 del D.Lgs. n. 159/2011 e successive  modificazioni ed integrazioni;</w:t>
      </w:r>
    </w:p>
    <w:p w:rsidR="00942E23" w:rsidRDefault="00942E23">
      <w:pPr>
        <w:spacing w:line="276" w:lineRule="auto"/>
        <w:rPr>
          <w:bCs/>
          <w:sz w:val="22"/>
          <w:szCs w:val="22"/>
        </w:rPr>
      </w:pPr>
    </w:p>
    <w:p w:rsidR="00942E23" w:rsidRDefault="00C51110">
      <w:pPr>
        <w:spacing w:line="276" w:lineRule="auto"/>
        <w:jc w:val="both"/>
        <w:rPr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Il/la sottoscritto/a dichiara inoltre, che gli interessati al trattamento hanno preso visione dell’informativa rilasciata dal Titolare del trattamento ai sensi degli artt. 13 e </w:t>
      </w:r>
      <w:r>
        <w:rPr>
          <w:rFonts w:ascii="Arial" w:hAnsi="Arial"/>
          <w:i/>
          <w:iCs/>
          <w:sz w:val="22"/>
          <w:szCs w:val="22"/>
        </w:rPr>
        <w:t>14 del Regolamento (UE) 679/2016 – GDPR – allegata alla presente e di essere informati che i dati personali conferiti sono prescritti come necessari dalle disposizioni vigenti ai fini dell’istruttoria del procedimento qui avviato e che a tale scopo saranno</w:t>
      </w:r>
      <w:r>
        <w:rPr>
          <w:rFonts w:ascii="Arial" w:hAnsi="Arial"/>
          <w:i/>
          <w:iCs/>
          <w:sz w:val="22"/>
          <w:szCs w:val="22"/>
        </w:rPr>
        <w:t xml:space="preserve"> trattati, anche con strumenti informatici. Il mancato conferimento dei dati personali non consentirà il prosieguo dell'istruttoria. Ogni interessato, ai sensi degli artt. 15 e seguenti del GDPR, potrà avanzare richieste per l’esercizio dei propri diritti </w:t>
      </w:r>
      <w:r>
        <w:rPr>
          <w:rFonts w:ascii="Arial" w:hAnsi="Arial"/>
          <w:i/>
          <w:iCs/>
          <w:sz w:val="22"/>
          <w:szCs w:val="22"/>
        </w:rPr>
        <w:t>secondo le modalità indicate nella sopra richiamata informativa</w:t>
      </w:r>
      <w:r>
        <w:rPr>
          <w:rFonts w:ascii="Arial" w:hAnsi="Arial"/>
          <w:b/>
          <w:bCs/>
          <w:i/>
          <w:iCs/>
          <w:sz w:val="22"/>
          <w:szCs w:val="22"/>
        </w:rPr>
        <w:t>.</w:t>
      </w:r>
    </w:p>
    <w:p w:rsidR="00942E23" w:rsidRDefault="00942E23">
      <w:pPr>
        <w:spacing w:line="360" w:lineRule="auto"/>
        <w:rPr>
          <w:sz w:val="22"/>
          <w:szCs w:val="22"/>
        </w:rPr>
      </w:pPr>
    </w:p>
    <w:p w:rsidR="00942E23" w:rsidRDefault="00C5111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Data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 del Dichiarante</w:t>
      </w:r>
    </w:p>
    <w:p w:rsidR="00942E23" w:rsidRDefault="00942E23">
      <w:pPr>
        <w:spacing w:line="360" w:lineRule="auto"/>
        <w:rPr>
          <w:sz w:val="22"/>
          <w:szCs w:val="22"/>
        </w:rPr>
      </w:pPr>
    </w:p>
    <w:p w:rsidR="00942E23" w:rsidRDefault="00C5111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</w:t>
      </w:r>
    </w:p>
    <w:p w:rsidR="00942E23" w:rsidRDefault="00942E23">
      <w:pPr>
        <w:spacing w:line="360" w:lineRule="auto"/>
      </w:pPr>
    </w:p>
    <w:p w:rsidR="00942E23" w:rsidRDefault="00942E23">
      <w:pPr>
        <w:spacing w:line="360" w:lineRule="auto"/>
        <w:rPr>
          <w:sz w:val="18"/>
          <w:szCs w:val="18"/>
        </w:rPr>
      </w:pPr>
    </w:p>
    <w:p w:rsidR="00942E23" w:rsidRDefault="00C51110">
      <w:pPr>
        <w:spacing w:after="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Documento sottoscritto con firma digitale, ai sensi del D.Lgs. 7 marzo 2005, n. 82 </w:t>
      </w:r>
      <w:r>
        <w:rPr>
          <w:rFonts w:eastAsia="Times New Roman;Times New Roman" w:cs="Times New Roman;Times New Roman"/>
          <w:color w:val="000000"/>
          <w:sz w:val="18"/>
          <w:szCs w:val="18"/>
        </w:rPr>
        <w:t xml:space="preserve"> s.m.i. e norme collegate </w:t>
      </w:r>
    </w:p>
    <w:p w:rsidR="00942E23" w:rsidRDefault="00C51110">
      <w:pPr>
        <w:spacing w:after="57"/>
        <w:jc w:val="both"/>
        <w:rPr>
          <w:sz w:val="18"/>
          <w:szCs w:val="18"/>
        </w:rPr>
      </w:pPr>
      <w:r>
        <w:rPr>
          <w:sz w:val="18"/>
          <w:szCs w:val="18"/>
        </w:rPr>
        <w:t>Oppure in alternativa</w:t>
      </w:r>
    </w:p>
    <w:p w:rsidR="00942E23" w:rsidRDefault="00C51110">
      <w:pPr>
        <w:jc w:val="both"/>
        <w:rPr>
          <w:sz w:val="18"/>
          <w:szCs w:val="18"/>
        </w:rPr>
      </w:pPr>
      <w:r>
        <w:rPr>
          <w:sz w:val="18"/>
          <w:szCs w:val="18"/>
        </w:rPr>
        <w:t>Firma autografa resa autentica allegando copia di documento di identità ai sensi dell’art. 38, comma 3 del DPR 445/2000</w:t>
      </w:r>
    </w:p>
    <w:p w:rsidR="00942E23" w:rsidRDefault="00942E23">
      <w:pPr>
        <w:spacing w:line="360" w:lineRule="auto"/>
        <w:jc w:val="both"/>
        <w:rPr>
          <w:sz w:val="18"/>
          <w:szCs w:val="18"/>
        </w:rPr>
      </w:pPr>
    </w:p>
    <w:sectPr w:rsidR="00942E23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0"/>
  <w:characterSpacingControl w:val="doNotCompress"/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10"/>
    <w:rsid w:val="00942E23"/>
    <w:rsid w:val="00C5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E9991-5D6D-4554-BD89-F8FD8AB7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Default">
    <w:name w:val="Default"/>
    <w:basedOn w:val="Normale"/>
    <w:qFormat/>
    <w:pPr>
      <w:autoSpaceDE w:val="0"/>
    </w:pPr>
    <w:rPr>
      <w:rFonts w:ascii="Times New Roman;Times New Roman" w:eastAsia="Times New Roman;Times New Roman" w:hAnsi="Times New Roman;Times New Roman" w:cs="Times New Roman;Times New Roman"/>
      <w:color w:val="000000"/>
    </w:rPr>
  </w:style>
  <w:style w:type="paragraph" w:customStyle="1" w:styleId="Contenutotabella">
    <w:name w:val="Contenuto tabella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ppe.dottore\Desktop\milazzo\Autocertificazione%20antimafia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Autocertificazione antimafia.dotx</Template>
  <TotalTime>1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Dottore</dc:creator>
  <dc:description/>
  <cp:lastModifiedBy>Giuseppe Dottore</cp:lastModifiedBy>
  <cp:revision>1</cp:revision>
  <dcterms:created xsi:type="dcterms:W3CDTF">2026-06-10T06:18:00Z</dcterms:created>
  <dcterms:modified xsi:type="dcterms:W3CDTF">2026-06-10T06:19:00Z</dcterms:modified>
  <dc:language>it-IT</dc:language>
</cp:coreProperties>
</file>