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788" w:rsidRDefault="004A5788">
      <w:pPr>
        <w:jc w:val="both"/>
        <w:rPr>
          <w:rFonts w:ascii="Comic Sans MS" w:hAnsi="Comic Sans MS" w:cs="Comic Sans MS"/>
          <w:b/>
          <w:bCs/>
          <w:sz w:val="22"/>
          <w:szCs w:val="22"/>
        </w:rPr>
      </w:pPr>
      <w:bookmarkStart w:id="0" w:name="_GoBack"/>
      <w:bookmarkEnd w:id="0"/>
    </w:p>
    <w:p w:rsidR="004A5788" w:rsidRDefault="004A5788">
      <w:pPr>
        <w:jc w:val="both"/>
        <w:rPr>
          <w:rFonts w:ascii="Comic Sans MS" w:hAnsi="Comic Sans MS" w:cs="Comic Sans MS"/>
          <w:b/>
          <w:bCs/>
          <w:sz w:val="22"/>
          <w:szCs w:val="22"/>
        </w:rPr>
      </w:pPr>
    </w:p>
    <w:p w:rsidR="004A5788" w:rsidRDefault="004A5788">
      <w:pPr>
        <w:jc w:val="both"/>
        <w:rPr>
          <w:rFonts w:ascii="Comic Sans MS" w:hAnsi="Comic Sans MS" w:cs="Comic Sans MS"/>
          <w:b/>
          <w:bCs/>
          <w:sz w:val="22"/>
          <w:szCs w:val="22"/>
        </w:rPr>
      </w:pPr>
    </w:p>
    <w:p w:rsidR="004A5788" w:rsidRDefault="004A5788">
      <w:pPr>
        <w:jc w:val="both"/>
        <w:rPr>
          <w:rFonts w:ascii="Comic Sans MS" w:hAnsi="Comic Sans MS" w:cs="Comic Sans MS"/>
          <w:b/>
          <w:bCs/>
          <w:sz w:val="22"/>
          <w:szCs w:val="22"/>
        </w:rPr>
      </w:pPr>
    </w:p>
    <w:p w:rsidR="004A5788" w:rsidRDefault="00600C07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SCADENZA 10/07/2026</w:t>
      </w:r>
    </w:p>
    <w:p w:rsidR="004A5788" w:rsidRDefault="004A5788">
      <w:pPr>
        <w:jc w:val="both"/>
        <w:rPr>
          <w:rFonts w:ascii="Comic Sans MS" w:hAnsi="Comic Sans MS" w:cs="Comic Sans MS"/>
          <w:b/>
          <w:bCs/>
          <w:color w:val="FF0000"/>
          <w:sz w:val="22"/>
          <w:szCs w:val="22"/>
        </w:rPr>
      </w:pPr>
    </w:p>
    <w:p w:rsidR="004A5788" w:rsidRDefault="00600C07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A5788" w:rsidRDefault="00600C07">
      <w:pPr>
        <w:ind w:left="4247" w:firstLine="70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 Comune di Misterbianco</w:t>
      </w:r>
    </w:p>
    <w:p w:rsidR="004A5788" w:rsidRDefault="00600C07">
      <w:pPr>
        <w:pStyle w:val="Titolo1"/>
        <w:rPr>
          <w:b w:val="0"/>
          <w:bCs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Assessorato Allo  Sport</w:t>
      </w:r>
    </w:p>
    <w:p w:rsidR="004A5788" w:rsidRDefault="00600C07">
      <w:pPr>
        <w:pStyle w:val="Titolo1"/>
      </w:pPr>
      <w:r>
        <w:tab/>
      </w:r>
      <w:r>
        <w:tab/>
      </w:r>
      <w:r>
        <w:tab/>
      </w:r>
      <w:r>
        <w:tab/>
      </w:r>
      <w:r>
        <w:tab/>
      </w:r>
      <w:r>
        <w:tab/>
        <w:t>Via S.  A.  Abate, 3/5</w:t>
      </w:r>
    </w:p>
    <w:p w:rsidR="004A5788" w:rsidRDefault="00600C07">
      <w:pPr>
        <w:ind w:firstLine="709"/>
        <w:jc w:val="both"/>
        <w:rPr>
          <w:sz w:val="22"/>
          <w:szCs w:val="22"/>
          <w:u w:val="single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95045 – MISTERBIANCO</w:t>
      </w:r>
    </w:p>
    <w:p w:rsidR="004A5788" w:rsidRDefault="004A5788">
      <w:pPr>
        <w:spacing w:line="360" w:lineRule="auto"/>
        <w:ind w:firstLine="709"/>
        <w:jc w:val="both"/>
        <w:rPr>
          <w:sz w:val="22"/>
          <w:szCs w:val="22"/>
          <w:u w:val="single"/>
        </w:rPr>
      </w:pPr>
    </w:p>
    <w:p w:rsidR="004A5788" w:rsidRDefault="004A5788">
      <w:pPr>
        <w:spacing w:line="360" w:lineRule="auto"/>
        <w:jc w:val="center"/>
        <w:rPr>
          <w:b/>
          <w:bCs/>
          <w:i/>
          <w:iCs/>
          <w:sz w:val="22"/>
          <w:szCs w:val="22"/>
          <w:u w:val="single"/>
        </w:rPr>
      </w:pPr>
    </w:p>
    <w:p w:rsidR="004A5788" w:rsidRDefault="00600C07">
      <w:pPr>
        <w:spacing w:line="360" w:lineRule="auto"/>
        <w:jc w:val="center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i/>
          <w:iCs/>
          <w:sz w:val="22"/>
          <w:szCs w:val="22"/>
          <w:u w:val="single"/>
        </w:rPr>
        <w:t xml:space="preserve">RICHIESTA DI ASSEGNAZIONE IN USO DI IMPIANTI SPORTIVI </w:t>
      </w:r>
      <w:r>
        <w:rPr>
          <w:b/>
          <w:bCs/>
          <w:i/>
          <w:iCs/>
          <w:sz w:val="22"/>
          <w:szCs w:val="22"/>
          <w:u w:val="single"/>
        </w:rPr>
        <w:br/>
        <w:t>PER L’ANNO   2026/2027</w:t>
      </w:r>
    </w:p>
    <w:p w:rsidR="004A5788" w:rsidRDefault="004A5788">
      <w:pPr>
        <w:spacing w:line="360" w:lineRule="auto"/>
        <w:jc w:val="center"/>
        <w:rPr>
          <w:b/>
          <w:bCs/>
          <w:i/>
          <w:iCs/>
          <w:sz w:val="22"/>
          <w:szCs w:val="22"/>
          <w:u w:val="single"/>
        </w:rPr>
      </w:pPr>
    </w:p>
    <w:p w:rsidR="004A5788" w:rsidRDefault="00600C07">
      <w:pPr>
        <w:pStyle w:val="Corpotesto"/>
      </w:pPr>
      <w:r>
        <w:t xml:space="preserve">Il/la sottoscritto/a </w:t>
      </w:r>
      <w:r>
        <w:t>_________________________nato/a a _____________________________ il_______________residente a_____________________inVia_______________n °________</w:t>
      </w:r>
    </w:p>
    <w:p w:rsidR="004A5788" w:rsidRDefault="00600C07">
      <w:pPr>
        <w:pStyle w:val="Corpotesto"/>
      </w:pPr>
      <w:r>
        <w:t>Tel.____________________, Cell.____________________, e-mail_____________________</w:t>
      </w:r>
    </w:p>
    <w:p w:rsidR="004A5788" w:rsidRDefault="00600C07">
      <w:pPr>
        <w:pStyle w:val="Corpotesto"/>
        <w:rPr>
          <w:b/>
          <w:bCs/>
        </w:rPr>
      </w:pPr>
      <w:r>
        <w:rPr>
          <w:b/>
          <w:bCs/>
        </w:rPr>
        <w:t xml:space="preserve">nella sua qualità di:         </w:t>
      </w:r>
      <w:r>
        <w:rPr>
          <w:b/>
          <w:bCs/>
        </w:rPr>
        <w:t xml:space="preserve"> [ ] Presidente/Legale Rappresentante                   </w:t>
      </w:r>
      <w:r>
        <w:t xml:space="preserve"> </w:t>
      </w:r>
      <w:r>
        <w:rPr>
          <w:b/>
          <w:bCs/>
        </w:rPr>
        <w:t>[ ] Referente</w:t>
      </w:r>
    </w:p>
    <w:p w:rsidR="004A5788" w:rsidRDefault="00600C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tLeast"/>
        <w:rPr>
          <w:b/>
          <w:bCs/>
        </w:rPr>
      </w:pPr>
      <w:r>
        <w:rPr>
          <w:b/>
          <w:bCs/>
        </w:rPr>
        <w:t>O Soc. e Associazioni Sportive Dilettantistiche iscritte al RASD e affiliata Federaz.</w:t>
      </w:r>
    </w:p>
    <w:p w:rsidR="004A5788" w:rsidRDefault="00600C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tLeast"/>
        <w:rPr>
          <w:b/>
          <w:bCs/>
        </w:rPr>
      </w:pPr>
      <w:r>
        <w:rPr>
          <w:b/>
          <w:bCs/>
        </w:rPr>
        <w:t xml:space="preserve">    Sportiva Nazionale</w:t>
      </w:r>
    </w:p>
    <w:p w:rsidR="004A5788" w:rsidRDefault="00600C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tLeast"/>
        <w:rPr>
          <w:b/>
          <w:bCs/>
        </w:rPr>
      </w:pPr>
      <w:r>
        <w:rPr>
          <w:b/>
          <w:bCs/>
        </w:rPr>
        <w:t>O Federazione Sportiva Nazionale</w:t>
      </w:r>
    </w:p>
    <w:p w:rsidR="004A5788" w:rsidRDefault="00600C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tLeast"/>
        <w:rPr>
          <w:b/>
          <w:bCs/>
        </w:rPr>
      </w:pPr>
      <w:r>
        <w:rPr>
          <w:b/>
          <w:bCs/>
        </w:rPr>
        <w:t>O Istituzione scolastica</w:t>
      </w:r>
    </w:p>
    <w:p w:rsidR="004A5788" w:rsidRDefault="00600C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tLeast"/>
        <w:rPr>
          <w:b/>
          <w:bCs/>
        </w:rPr>
      </w:pPr>
      <w:r>
        <w:rPr>
          <w:b/>
          <w:bCs/>
        </w:rPr>
        <w:t xml:space="preserve">O Istituzione </w:t>
      </w:r>
      <w:r>
        <w:rPr>
          <w:b/>
          <w:bCs/>
        </w:rPr>
        <w:t>religiosa</w:t>
      </w:r>
    </w:p>
    <w:p w:rsidR="004A5788" w:rsidRDefault="00600C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tLeast"/>
        <w:rPr>
          <w:b/>
          <w:bCs/>
        </w:rPr>
      </w:pPr>
      <w:r>
        <w:rPr>
          <w:b/>
          <w:bCs/>
        </w:rPr>
        <w:t>O Ente di promozione sportiva</w:t>
      </w:r>
    </w:p>
    <w:p w:rsidR="004A5788" w:rsidRDefault="00600C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tLeast"/>
        <w:rPr>
          <w:b/>
          <w:bCs/>
        </w:rPr>
      </w:pPr>
      <w:r>
        <w:rPr>
          <w:b/>
          <w:bCs/>
        </w:rPr>
        <w:t>O Associazioni del tempo libero per l’effettuazione di attività sportive, formative,</w:t>
      </w:r>
    </w:p>
    <w:p w:rsidR="004A5788" w:rsidRDefault="00600C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tLeast"/>
        <w:rPr>
          <w:b/>
          <w:bCs/>
        </w:rPr>
      </w:pPr>
      <w:r>
        <w:rPr>
          <w:b/>
          <w:bCs/>
        </w:rPr>
        <w:t>ricreative ed amatoriali</w:t>
      </w:r>
    </w:p>
    <w:p w:rsidR="004A5788" w:rsidRDefault="004A5788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240" w:lineRule="atLeast"/>
        <w:rPr>
          <w:b/>
          <w:bCs/>
        </w:rPr>
      </w:pPr>
    </w:p>
    <w:p w:rsidR="004A5788" w:rsidRDefault="00600C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bCs/>
        </w:rPr>
        <w:t xml:space="preserve">denominato/a   </w:t>
      </w:r>
      <w:r>
        <w:t xml:space="preserve">“______________________________________________________” </w:t>
      </w:r>
    </w:p>
    <w:p w:rsidR="004A5788" w:rsidRDefault="00600C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 xml:space="preserve">C.F. </w:t>
      </w:r>
      <w:r>
        <w:t>_______________________________ Partita IVA_____________________________</w:t>
      </w:r>
    </w:p>
    <w:p w:rsidR="004A5788" w:rsidRDefault="00600C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con sede sociale  a _______________________</w:t>
      </w:r>
    </w:p>
    <w:p w:rsidR="004A5788" w:rsidRDefault="00600C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Via__________________________________________________________________ n. ___,</w:t>
      </w:r>
    </w:p>
    <w:p w:rsidR="004A5788" w:rsidRDefault="00600C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tel:_________________________ e-mail_________________________</w:t>
      </w:r>
      <w:r>
        <w:t xml:space="preserve">________________, </w:t>
      </w:r>
    </w:p>
    <w:p w:rsidR="004A5788" w:rsidRDefault="00600C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pec _______________________________________________________________________</w:t>
      </w:r>
    </w:p>
    <w:p w:rsidR="004A5788" w:rsidRDefault="00600C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Codice Univoco ___________________________</w:t>
      </w:r>
    </w:p>
    <w:p w:rsidR="004A5788" w:rsidRDefault="00600C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t>Disciplina Sportiva____________________________Serie___________________________</w:t>
      </w:r>
    </w:p>
    <w:p w:rsidR="004A5788" w:rsidRDefault="00600C07">
      <w:pPr>
        <w:pStyle w:val="Corpotest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b/>
          <w:bCs/>
        </w:rPr>
        <w:t xml:space="preserve">O </w:t>
      </w:r>
      <w:r>
        <w:t xml:space="preserve"> iscritta all’Albo delle Associazion</w:t>
      </w:r>
      <w:r>
        <w:t xml:space="preserve">i Sportive di Codesto Comune anno 2026 </w:t>
      </w:r>
    </w:p>
    <w:p w:rsidR="004A5788" w:rsidRDefault="004A5788">
      <w:pPr>
        <w:pStyle w:val="Corpotesto"/>
        <w:spacing w:line="240" w:lineRule="atLeast"/>
        <w:jc w:val="center"/>
        <w:rPr>
          <w:b/>
          <w:bCs/>
        </w:rPr>
      </w:pPr>
    </w:p>
    <w:p w:rsidR="004A5788" w:rsidRDefault="00600C07">
      <w:pPr>
        <w:pStyle w:val="Corpotesto"/>
        <w:spacing w:line="240" w:lineRule="atLeast"/>
        <w:jc w:val="center"/>
        <w:rPr>
          <w:b/>
          <w:bCs/>
        </w:rPr>
      </w:pPr>
      <w:r>
        <w:rPr>
          <w:b/>
          <w:bCs/>
        </w:rPr>
        <w:t>Nominativo, indirizzo e telefono del soggetto a cui inviare tutte le comunicazioni</w:t>
      </w:r>
    </w:p>
    <w:p w:rsidR="004A5788" w:rsidRDefault="00600C07">
      <w:pPr>
        <w:pStyle w:val="Corpotesto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</w:t>
      </w:r>
    </w:p>
    <w:p w:rsidR="004A5788" w:rsidRDefault="00600C07">
      <w:pPr>
        <w:pStyle w:val="Corpotesto"/>
        <w:spacing w:line="240" w:lineRule="atLeast"/>
        <w:jc w:val="center"/>
        <w:rPr>
          <w:b/>
          <w:bCs/>
        </w:rPr>
      </w:pPr>
      <w:r>
        <w:rPr>
          <w:b/>
          <w:bCs/>
        </w:rPr>
        <w:t>CHIEDE</w:t>
      </w:r>
    </w:p>
    <w:p w:rsidR="004A5788" w:rsidRDefault="004A5788">
      <w:pPr>
        <w:pStyle w:val="Corpotesto"/>
        <w:spacing w:line="240" w:lineRule="atLeast"/>
        <w:jc w:val="center"/>
        <w:rPr>
          <w:sz w:val="22"/>
          <w:szCs w:val="22"/>
        </w:rPr>
      </w:pPr>
    </w:p>
    <w:p w:rsidR="004A5788" w:rsidRDefault="00600C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la stagione sportiva  2026/2027,  l’assegnazione in uso di uno dei seguenti impianti sportivi</w:t>
      </w:r>
      <w:r>
        <w:rPr>
          <w:sz w:val="22"/>
          <w:szCs w:val="22"/>
        </w:rPr>
        <w:t>:</w:t>
      </w:r>
    </w:p>
    <w:p w:rsidR="004A5788" w:rsidRDefault="004A5788">
      <w:pPr>
        <w:spacing w:line="360" w:lineRule="auto"/>
        <w:jc w:val="both"/>
        <w:rPr>
          <w:sz w:val="22"/>
          <w:szCs w:val="22"/>
        </w:rPr>
      </w:pPr>
    </w:p>
    <w:p w:rsidR="004A5788" w:rsidRDefault="004A5788">
      <w:pPr>
        <w:spacing w:line="360" w:lineRule="auto"/>
        <w:jc w:val="both"/>
        <w:rPr>
          <w:sz w:val="22"/>
          <w:szCs w:val="22"/>
        </w:rPr>
      </w:pPr>
    </w:p>
    <w:p w:rsidR="004A5788" w:rsidRDefault="00600C07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Campo Sportivo "V. Mazzola".</w:t>
      </w:r>
    </w:p>
    <w:p w:rsidR="004A5788" w:rsidRDefault="00600C07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Tensostruttura “Palatenda”.</w:t>
      </w:r>
    </w:p>
    <w:p w:rsidR="004A5788" w:rsidRDefault="00600C07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Palestra  Istituto Scolastico</w:t>
      </w:r>
    </w:p>
    <w:p w:rsidR="004A5788" w:rsidRDefault="00600C07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Campetti Struttura Milicia.</w:t>
      </w:r>
    </w:p>
    <w:p w:rsidR="004A5788" w:rsidRDefault="004A5788">
      <w:pPr>
        <w:spacing w:line="360" w:lineRule="auto"/>
        <w:jc w:val="both"/>
        <w:rPr>
          <w:sz w:val="22"/>
          <w:szCs w:val="22"/>
        </w:rPr>
      </w:pPr>
    </w:p>
    <w:p w:rsidR="004A5788" w:rsidRDefault="00600C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per il periodo dal ________________ al ____________________ e, compatibilmente con la disponibilità dello stesso, preferibilmente nei s</w:t>
      </w:r>
      <w:r>
        <w:rPr>
          <w:sz w:val="22"/>
          <w:szCs w:val="22"/>
        </w:rPr>
        <w:t>eguenti giorni ed orari:</w:t>
      </w:r>
    </w:p>
    <w:p w:rsidR="004A5788" w:rsidRDefault="004A5788">
      <w:pPr>
        <w:spacing w:line="360" w:lineRule="auto"/>
        <w:jc w:val="both"/>
        <w:rPr>
          <w:sz w:val="22"/>
          <w:szCs w:val="22"/>
        </w:rPr>
      </w:pPr>
    </w:p>
    <w:p w:rsidR="004A5788" w:rsidRDefault="00600C07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Lunedì dalle ore _________  alle ore ________   </w:t>
      </w:r>
    </w:p>
    <w:p w:rsidR="004A5788" w:rsidRDefault="00600C07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Martedì dalle ore ________   alle ore ________</w:t>
      </w:r>
    </w:p>
    <w:p w:rsidR="004A5788" w:rsidRDefault="00600C07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Mercoledì dalle ore   _______alle ore ________</w:t>
      </w:r>
    </w:p>
    <w:p w:rsidR="004A5788" w:rsidRDefault="00600C07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Giovedì dalle ore      _______ alle ore ________</w:t>
      </w:r>
    </w:p>
    <w:p w:rsidR="004A5788" w:rsidRDefault="00600C07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Venerdì dalle ore      _______ alle or</w:t>
      </w:r>
      <w:r>
        <w:rPr>
          <w:sz w:val="22"/>
          <w:szCs w:val="22"/>
        </w:rPr>
        <w:t>e ________</w:t>
      </w:r>
    </w:p>
    <w:p w:rsidR="004A5788" w:rsidRDefault="00600C07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Sabato dalle ore        _______ alle ore ________</w:t>
      </w:r>
    </w:p>
    <w:p w:rsidR="004A5788" w:rsidRDefault="00600C07">
      <w:pPr>
        <w:numPr>
          <w:ilvl w:val="0"/>
          <w:numId w:val="4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Domenica dalle ore  _______ alle ore ________ </w:t>
      </w:r>
    </w:p>
    <w:p w:rsidR="004A5788" w:rsidRDefault="00600C07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(allegare calendario del campionato/torneo)</w:t>
      </w:r>
    </w:p>
    <w:p w:rsidR="004A5788" w:rsidRDefault="004A5788">
      <w:pPr>
        <w:spacing w:line="360" w:lineRule="auto"/>
        <w:jc w:val="both"/>
        <w:rPr>
          <w:sz w:val="22"/>
          <w:szCs w:val="22"/>
        </w:rPr>
      </w:pPr>
    </w:p>
    <w:p w:rsidR="004A5788" w:rsidRDefault="00600C0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</w:t>
      </w:r>
    </w:p>
    <w:p w:rsidR="004A5788" w:rsidRDefault="00600C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degli art. 46 e 47 del D.P.R. n. 445 del 28 dicembre 2000, nonché previamente </w:t>
      </w:r>
      <w:r>
        <w:rPr>
          <w:sz w:val="22"/>
          <w:szCs w:val="22"/>
        </w:rPr>
        <w:t>informato e consapevole delle sanzioni penali, di cui all’art. 76 dello stesso Decreto, per la falsità degli atti e dichiarazioni mendaci, quanto segue:</w:t>
      </w:r>
    </w:p>
    <w:p w:rsidR="004A5788" w:rsidRDefault="00600C0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4A5788" w:rsidRDefault="00600C07">
      <w:pPr>
        <w:numPr>
          <w:ilvl w:val="0"/>
          <w:numId w:val="2"/>
        </w:numPr>
        <w:spacing w:after="113"/>
        <w:ind w:left="357" w:hanging="357"/>
        <w:jc w:val="both"/>
        <w:rPr>
          <w:sz w:val="22"/>
          <w:szCs w:val="22"/>
        </w:rPr>
      </w:pPr>
      <w:r>
        <w:rPr>
          <w:bCs/>
          <w:sz w:val="22"/>
          <w:szCs w:val="22"/>
        </w:rPr>
        <w:t>C</w:t>
      </w:r>
      <w:r>
        <w:rPr>
          <w:sz w:val="22"/>
          <w:szCs w:val="22"/>
        </w:rPr>
        <w:t xml:space="preserve">he tutti gli Atleti sono regolarmente tesserati con la Società/Associazione che richiede l’utilizzo </w:t>
      </w:r>
      <w:r>
        <w:rPr>
          <w:sz w:val="22"/>
          <w:szCs w:val="22"/>
        </w:rPr>
        <w:t xml:space="preserve">dell’impianto Sportivo Comunale; </w:t>
      </w:r>
    </w:p>
    <w:p w:rsidR="004A5788" w:rsidRDefault="00600C07">
      <w:pPr>
        <w:numPr>
          <w:ilvl w:val="0"/>
          <w:numId w:val="2"/>
        </w:numPr>
        <w:spacing w:after="113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Che le attività sportive da praticarsi presso l’impiantistica sportiva comunale avverranno sotto la diretta ed esclusiva responsabilità civile e penale della citata società/associazione, nel rispetto delle vigenti disposiz</w:t>
      </w:r>
      <w:r>
        <w:rPr>
          <w:sz w:val="22"/>
          <w:szCs w:val="22"/>
        </w:rPr>
        <w:t>ioni emanate dalle Autorità di Governo e Regione Campania, nonché dei protocolli dettati dalla Federazione Sportiva di appartenenza;</w:t>
      </w:r>
    </w:p>
    <w:p w:rsidR="004A5788" w:rsidRDefault="00600C07">
      <w:pPr>
        <w:numPr>
          <w:ilvl w:val="0"/>
          <w:numId w:val="2"/>
        </w:numPr>
        <w:spacing w:after="113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Che tutti gli atleti che utilizzeranno l’impianto saranno regolarmente coperti da polizza assicurativa in conformità a quan</w:t>
      </w:r>
      <w:r>
        <w:rPr>
          <w:sz w:val="22"/>
          <w:szCs w:val="22"/>
        </w:rPr>
        <w:t xml:space="preserve">to stabilito dalla Federazione/Ente di Promozione Sportiva di appartenenza; </w:t>
      </w:r>
    </w:p>
    <w:p w:rsidR="004A5788" w:rsidRDefault="00600C07">
      <w:pPr>
        <w:numPr>
          <w:ilvl w:val="0"/>
          <w:numId w:val="2"/>
        </w:numPr>
        <w:spacing w:after="113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Che, tutti gli atleti della succitata società sportiva/associazione utilizzatori degli impianti sportivi del Comune di Misterbianco saranno sottoposti a visita medica sportiva per</w:t>
      </w:r>
      <w:r>
        <w:rPr>
          <w:sz w:val="22"/>
          <w:szCs w:val="22"/>
        </w:rPr>
        <w:t xml:space="preserve"> l’anno sportivo 2026/2027, e che gli stessi saranno in possesso di regolare certificazione medica, valida per un anno dalla data del rilascio, impegnandosi a cessare spontaneamente l’attività qualora detta certificazione scadesse;</w:t>
      </w:r>
    </w:p>
    <w:p w:rsidR="004A5788" w:rsidRDefault="00600C07">
      <w:pPr>
        <w:numPr>
          <w:ilvl w:val="0"/>
          <w:numId w:val="2"/>
        </w:numPr>
        <w:spacing w:after="113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Che la citata società/as</w:t>
      </w:r>
      <w:r>
        <w:rPr>
          <w:sz w:val="22"/>
          <w:szCs w:val="22"/>
        </w:rPr>
        <w:t>sociazione è adempiente rispetto agli obblighi nell’ambito della tutela della salute e sicurezza nei luoghi di lavoro (D.Lgs. n.81/2008 del 09/04/2008, integrato e corretto dal D.Lgs n.106/2009 del 03/08/2000);</w:t>
      </w:r>
    </w:p>
    <w:p w:rsidR="004A5788" w:rsidRDefault="00600C07">
      <w:pPr>
        <w:numPr>
          <w:ilvl w:val="0"/>
          <w:numId w:val="2"/>
        </w:numPr>
        <w:spacing w:after="113"/>
        <w:ind w:left="357" w:hanging="357"/>
        <w:jc w:val="both"/>
      </w:pPr>
      <w:r>
        <w:rPr>
          <w:sz w:val="22"/>
          <w:szCs w:val="22"/>
        </w:rPr>
        <w:t>he la citata società/associazione è adempient</w:t>
      </w:r>
      <w:r>
        <w:rPr>
          <w:sz w:val="22"/>
          <w:szCs w:val="22"/>
        </w:rPr>
        <w:t xml:space="preserve">e rispetto all’obbligo previsto dall’art. 33 comma 7 del D.Lgs n. 36/2021 che ha introdotto specifiche </w:t>
      </w:r>
      <w:r>
        <w:rPr>
          <w:rStyle w:val="Enfasigrassetto"/>
          <w:b w:val="0"/>
          <w:bCs w:val="0"/>
          <w:sz w:val="22"/>
          <w:szCs w:val="22"/>
        </w:rPr>
        <w:t>disposizioni a tutela dei minori</w:t>
      </w:r>
      <w:r>
        <w:rPr>
          <w:rStyle w:val="Collegamentoipertestuale"/>
          <w:sz w:val="22"/>
          <w:szCs w:val="22"/>
        </w:rPr>
        <w:t>;</w:t>
      </w:r>
    </w:p>
    <w:p w:rsidR="004A5788" w:rsidRDefault="00600C07">
      <w:pPr>
        <w:numPr>
          <w:ilvl w:val="0"/>
          <w:numId w:val="2"/>
        </w:numPr>
        <w:spacing w:after="113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l’attività sportiva e le partite di campionato/torneo, saranno svolte in presenza di un defibrillatore con </w:t>
      </w:r>
      <w:r>
        <w:rPr>
          <w:sz w:val="22"/>
          <w:szCs w:val="22"/>
        </w:rPr>
        <w:t>personale abilitato all’uso;</w:t>
      </w:r>
    </w:p>
    <w:p w:rsidR="004A5788" w:rsidRDefault="00600C07">
      <w:pPr>
        <w:numPr>
          <w:ilvl w:val="0"/>
          <w:numId w:val="2"/>
        </w:numPr>
        <w:spacing w:after="113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Che l’Associazione in occasione delle partite di campionato/torneo, provvederà ai servizi d’ordine e sanitari e a designare un addetto incaricato della gestione dell’emergenza;</w:t>
      </w:r>
    </w:p>
    <w:p w:rsidR="004A5788" w:rsidRDefault="00600C07">
      <w:pPr>
        <w:numPr>
          <w:ilvl w:val="0"/>
          <w:numId w:val="2"/>
        </w:numPr>
        <w:spacing w:after="113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Che i pagamenti delle tariffe per l’utilizzo dell’</w:t>
      </w:r>
      <w:r>
        <w:rPr>
          <w:sz w:val="22"/>
          <w:szCs w:val="22"/>
        </w:rPr>
        <w:t xml:space="preserve">impianto Sportivo Comunale, dovranno essere corrisposti in Anticipo  e non oltre il giorno </w:t>
      </w:r>
      <w:r>
        <w:rPr>
          <w:b/>
          <w:sz w:val="22"/>
          <w:szCs w:val="22"/>
        </w:rPr>
        <w:t>05</w:t>
      </w:r>
      <w:r>
        <w:rPr>
          <w:sz w:val="22"/>
          <w:szCs w:val="22"/>
        </w:rPr>
        <w:t xml:space="preserve"> del mese, pena la Revoca Immediata della Concessione. E’ prevista  una riduzione del 10% nel caso di Pagamenti Trimestrali in unica soluzione, da versare  tramite</w:t>
      </w:r>
      <w:r>
        <w:rPr>
          <w:sz w:val="22"/>
          <w:szCs w:val="22"/>
        </w:rPr>
        <w:t xml:space="preserve"> Pago PA o c/c postale o bonifico bancario intestato rispettivamente  al “Comune di Misterbianco”   Servizio di  Tesoreria Comunale;   </w:t>
      </w:r>
    </w:p>
    <w:p w:rsidR="004A5788" w:rsidRDefault="00600C07">
      <w:pPr>
        <w:numPr>
          <w:ilvl w:val="0"/>
          <w:numId w:val="2"/>
        </w:numPr>
        <w:spacing w:after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l’Associazione è consapevole che, se la propria sede sociale  sia ubicata in posto diverso dal territorio comunale, </w:t>
      </w:r>
      <w:r>
        <w:rPr>
          <w:sz w:val="22"/>
          <w:szCs w:val="22"/>
        </w:rPr>
        <w:t>non può vantare diritti di prelazione e le tariffe, normate da Regolamento Comunale,devono essere corrisposte in misura raddoppiata, ugualmente tramite Pago PA, c/c postale o bonifico bancario intestato rispettivamente al “Comune di Misterbianco”  Servizio</w:t>
      </w:r>
      <w:r>
        <w:rPr>
          <w:sz w:val="22"/>
          <w:szCs w:val="22"/>
        </w:rPr>
        <w:t xml:space="preserve"> di  Tesoreria Comunale;  </w:t>
      </w:r>
    </w:p>
    <w:p w:rsidR="004A5788" w:rsidRDefault="00600C07">
      <w:pPr>
        <w:numPr>
          <w:ilvl w:val="0"/>
          <w:numId w:val="2"/>
        </w:numPr>
        <w:spacing w:after="113"/>
        <w:jc w:val="both"/>
        <w:rPr>
          <w:sz w:val="22"/>
          <w:szCs w:val="22"/>
        </w:rPr>
      </w:pPr>
      <w:r>
        <w:rPr>
          <w:sz w:val="22"/>
          <w:szCs w:val="22"/>
        </w:rPr>
        <w:t>Che si obbliga a sottoscrivere ogni modulo idoneo alla richiesta del casellario giudiziale e del certificato antimafia;</w:t>
      </w:r>
    </w:p>
    <w:p w:rsidR="004A5788" w:rsidRDefault="00600C07">
      <w:pPr>
        <w:numPr>
          <w:ilvl w:val="0"/>
          <w:numId w:val="2"/>
        </w:numPr>
        <w:spacing w:after="11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Che  la citata società/associazione è il regola con i pagamenti di utilizzo degli impianti sportivi comunale </w:t>
      </w:r>
      <w:r>
        <w:rPr>
          <w:sz w:val="22"/>
          <w:szCs w:val="22"/>
        </w:rPr>
        <w:t>riferiti all’annata sportiva 2025-2026.</w:t>
      </w:r>
    </w:p>
    <w:p w:rsidR="004A5788" w:rsidRDefault="004A5788">
      <w:pPr>
        <w:jc w:val="both"/>
        <w:rPr>
          <w:sz w:val="22"/>
          <w:szCs w:val="22"/>
        </w:rPr>
      </w:pPr>
    </w:p>
    <w:p w:rsidR="004A5788" w:rsidRDefault="00600C07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DICHIARA ALTRESI’</w:t>
      </w:r>
    </w:p>
    <w:p w:rsidR="004A5788" w:rsidRDefault="00600C07">
      <w:pPr>
        <w:jc w:val="both"/>
        <w:rPr>
          <w:sz w:val="22"/>
          <w:szCs w:val="22"/>
        </w:rPr>
      </w:pPr>
      <w:r>
        <w:rPr>
          <w:sz w:val="22"/>
          <w:szCs w:val="22"/>
        </w:rPr>
        <w:t>di esonerare l’Amministrazione Comunale da ogni responsabilità per eventuali infortuni/incidenti/ danni di propri tesserati (atleti, tecnici, dirigenti ecc.) durante l’attività sportiva e la perman</w:t>
      </w:r>
      <w:r>
        <w:rPr>
          <w:sz w:val="22"/>
          <w:szCs w:val="22"/>
        </w:rPr>
        <w:t>enza nell’impianto sportivo comunale.</w:t>
      </w:r>
    </w:p>
    <w:p w:rsidR="004A5788" w:rsidRDefault="004A5788">
      <w:pPr>
        <w:pStyle w:val="Corpotesto"/>
        <w:ind w:firstLine="357"/>
        <w:rPr>
          <w:b/>
          <w:bCs/>
          <w:sz w:val="22"/>
          <w:szCs w:val="22"/>
          <w:u w:val="single"/>
        </w:rPr>
      </w:pPr>
    </w:p>
    <w:p w:rsidR="004A5788" w:rsidRDefault="00600C07">
      <w:pPr>
        <w:pStyle w:val="Corpotesto"/>
        <w:ind w:firstLine="357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Si allegano alla Presente:</w:t>
      </w:r>
    </w:p>
    <w:p w:rsidR="004A5788" w:rsidRDefault="00600C07">
      <w:pPr>
        <w:numPr>
          <w:ilvl w:val="0"/>
          <w:numId w:val="1"/>
        </w:numPr>
        <w:spacing w:after="113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Certificato di iscrizione al RASD (Registro Nazionale delle attitività sportive dilettantistiche);</w:t>
      </w:r>
    </w:p>
    <w:p w:rsidR="004A5788" w:rsidRDefault="00600C07">
      <w:pPr>
        <w:numPr>
          <w:ilvl w:val="0"/>
          <w:numId w:val="1"/>
        </w:numPr>
        <w:spacing w:after="113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Dichiarazione della Federazione/Ente di Promozione Sportiva di appartenenza attestante l’af</w:t>
      </w:r>
      <w:r>
        <w:rPr>
          <w:sz w:val="22"/>
          <w:szCs w:val="22"/>
        </w:rPr>
        <w:t xml:space="preserve">filiazione per l’anno in corso e l’iscrizione ai campionati, con allegato elenco nominativo di tutti i tesserati della Società Sportiva che richiede la concessione dell’impianto sportivo comunale;   </w:t>
      </w:r>
    </w:p>
    <w:p w:rsidR="004A5788" w:rsidRDefault="00600C07">
      <w:pPr>
        <w:numPr>
          <w:ilvl w:val="0"/>
          <w:numId w:val="1"/>
        </w:numPr>
        <w:spacing w:after="113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Modello Autocertificazione Antimafia;</w:t>
      </w:r>
    </w:p>
    <w:p w:rsidR="004A5788" w:rsidRDefault="00600C07">
      <w:pPr>
        <w:numPr>
          <w:ilvl w:val="0"/>
          <w:numId w:val="1"/>
        </w:numPr>
        <w:spacing w:after="113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Dichiarazione Sostitutiva Dell’Atto Di Notorietà ai fini della richiesta Casellario Giudiziale e Carichi Pendenti;     </w:t>
      </w:r>
    </w:p>
    <w:p w:rsidR="004A5788" w:rsidRDefault="00600C07">
      <w:pPr>
        <w:numPr>
          <w:ilvl w:val="0"/>
          <w:numId w:val="1"/>
        </w:numPr>
        <w:spacing w:after="113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Modello “A” riguardante gli elementi di valutazione</w:t>
      </w:r>
    </w:p>
    <w:p w:rsidR="004A5788" w:rsidRDefault="00600C07">
      <w:pPr>
        <w:numPr>
          <w:ilvl w:val="0"/>
          <w:numId w:val="1"/>
        </w:numPr>
        <w:spacing w:after="113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Formale dichiarazione di impegno</w:t>
      </w:r>
    </w:p>
    <w:p w:rsidR="004A5788" w:rsidRDefault="00600C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A5788" w:rsidRDefault="00600C07">
      <w:pPr>
        <w:jc w:val="both"/>
        <w:rPr>
          <w:sz w:val="22"/>
          <w:szCs w:val="22"/>
        </w:rPr>
      </w:pPr>
      <w:r>
        <w:rPr>
          <w:sz w:val="22"/>
          <w:szCs w:val="22"/>
        </w:rPr>
        <w:t>Nel caso in cui ci siano state modifiche dei sott</w:t>
      </w:r>
      <w:r>
        <w:rPr>
          <w:sz w:val="22"/>
          <w:szCs w:val="22"/>
        </w:rPr>
        <w:t>o indicati atti già in possesso dell’Amministrazione Comunale, ovvero la Società non è iscritta all’Albo comunale delle associazioni sportive per l’anno 2026, si allega quanto segue:</w:t>
      </w:r>
    </w:p>
    <w:p w:rsidR="004A5788" w:rsidRDefault="004A5788">
      <w:pPr>
        <w:jc w:val="both"/>
        <w:rPr>
          <w:sz w:val="22"/>
          <w:szCs w:val="22"/>
        </w:rPr>
      </w:pPr>
    </w:p>
    <w:p w:rsidR="004A5788" w:rsidRDefault="00600C0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Atto costitutivo e statuto dell’Associazione aggiornato al D.Lgs. 460/19</w:t>
      </w:r>
      <w:r>
        <w:rPr>
          <w:sz w:val="22"/>
          <w:szCs w:val="22"/>
        </w:rPr>
        <w:t>97 e alla normativa vigente, redatto nella forma dell’atto pubblico o della scrittura privata autenticata o registrata, in caso di intervenute modifiche rispetto all’ultima documentazione depositata agli atti del Comune;</w:t>
      </w:r>
    </w:p>
    <w:p w:rsidR="004A5788" w:rsidRDefault="004A5788">
      <w:pPr>
        <w:jc w:val="both"/>
        <w:rPr>
          <w:sz w:val="22"/>
          <w:szCs w:val="22"/>
        </w:rPr>
      </w:pPr>
    </w:p>
    <w:p w:rsidR="004A5788" w:rsidRDefault="00600C07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Dichiarazione del Presidente / Leg</w:t>
      </w:r>
      <w:r>
        <w:rPr>
          <w:sz w:val="22"/>
          <w:szCs w:val="22"/>
        </w:rPr>
        <w:t>ale Rappresentante della Società di essere  consapevole che la mancanza di uno dei citati documenti o l’omissione o la mancata esibizione di un successivo certificato richiesto dall’Ente comportano la decadenza e l’esclusione della presente richiesta</w:t>
      </w:r>
    </w:p>
    <w:p w:rsidR="004A5788" w:rsidRDefault="004A5788">
      <w:pPr>
        <w:jc w:val="both"/>
        <w:rPr>
          <w:sz w:val="22"/>
          <w:szCs w:val="22"/>
        </w:rPr>
      </w:pPr>
    </w:p>
    <w:p w:rsidR="004A5788" w:rsidRDefault="00600C07">
      <w:pPr>
        <w:pStyle w:val="Titolo3"/>
      </w:pPr>
      <w:r>
        <w:t>Mist</w:t>
      </w:r>
      <w:r>
        <w:t>erbianco, li_____________</w:t>
      </w:r>
    </w:p>
    <w:p w:rsidR="004A5788" w:rsidRDefault="004A5788">
      <w:pPr>
        <w:jc w:val="both"/>
        <w:rPr>
          <w:b/>
          <w:bCs/>
          <w:sz w:val="22"/>
          <w:szCs w:val="22"/>
        </w:rPr>
      </w:pPr>
    </w:p>
    <w:p w:rsidR="004A5788" w:rsidRDefault="00600C0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IL PRESIDENTE/LEGALE RAPPRESENTANTE</w:t>
      </w:r>
    </w:p>
    <w:p w:rsidR="004A5788" w:rsidRDefault="004A5788">
      <w:pPr>
        <w:jc w:val="both"/>
        <w:rPr>
          <w:b/>
          <w:bCs/>
          <w:sz w:val="22"/>
          <w:szCs w:val="22"/>
        </w:rPr>
      </w:pPr>
    </w:p>
    <w:p w:rsidR="004A5788" w:rsidRDefault="00600C0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                _________________________________________</w:t>
      </w:r>
    </w:p>
    <w:p w:rsidR="004A5788" w:rsidRDefault="004A5788">
      <w:pPr>
        <w:pStyle w:val="Titolo2"/>
        <w:rPr>
          <w:sz w:val="24"/>
          <w:szCs w:val="24"/>
        </w:rPr>
      </w:pPr>
    </w:p>
    <w:p w:rsidR="004A5788" w:rsidRDefault="004A5788">
      <w:pPr>
        <w:pStyle w:val="Titolo2"/>
        <w:rPr>
          <w:sz w:val="24"/>
          <w:szCs w:val="24"/>
        </w:rPr>
      </w:pPr>
    </w:p>
    <w:sectPr w:rsidR="004A5788">
      <w:pgSz w:w="11906" w:h="16838"/>
      <w:pgMar w:top="567" w:right="1418" w:bottom="851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40537"/>
    <w:multiLevelType w:val="multilevel"/>
    <w:tmpl w:val="9E3CEA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E3625D3"/>
    <w:multiLevelType w:val="multilevel"/>
    <w:tmpl w:val="88CC6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3A757CC"/>
    <w:multiLevelType w:val="multilevel"/>
    <w:tmpl w:val="F656F3C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CF9585E"/>
    <w:multiLevelType w:val="multilevel"/>
    <w:tmpl w:val="9296FB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9A264FF"/>
    <w:multiLevelType w:val="multilevel"/>
    <w:tmpl w:val="A866C2A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A5B19FD"/>
    <w:multiLevelType w:val="multilevel"/>
    <w:tmpl w:val="52DE931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708"/>
  <w:autoHyphenation/>
  <w:hyphenationZone w:val="283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07"/>
    <w:rsid w:val="004A5788"/>
    <w:rsid w:val="0060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2A200E-7E63-4C73-BDC8-9EF0D46B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overflowPunct w:val="0"/>
    </w:pPr>
  </w:style>
  <w:style w:type="paragraph" w:styleId="Titolo1">
    <w:name w:val="heading 1"/>
    <w:basedOn w:val="Normale"/>
    <w:next w:val="Normale"/>
    <w:link w:val="Titolo1Carattere"/>
    <w:qFormat/>
    <w:pPr>
      <w:keepNext/>
      <w:ind w:firstLine="709"/>
      <w:jc w:val="both"/>
      <w:outlineLvl w:val="0"/>
    </w:pPr>
    <w:rPr>
      <w:b/>
      <w:bCs/>
      <w:sz w:val="22"/>
      <w:szCs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jc w:val="center"/>
      <w:outlineLvl w:val="1"/>
    </w:pPr>
    <w:rPr>
      <w:b/>
      <w:bCs/>
      <w:sz w:val="22"/>
      <w:szCs w:val="22"/>
      <w:u w:val="single"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both"/>
      <w:outlineLvl w:val="2"/>
    </w:pPr>
    <w:rPr>
      <w:b/>
      <w:bCs/>
      <w:sz w:val="22"/>
      <w:szCs w:val="22"/>
    </w:rPr>
  </w:style>
  <w:style w:type="paragraph" w:styleId="Titolo4">
    <w:name w:val="heading 4"/>
    <w:basedOn w:val="Normale"/>
    <w:next w:val="Normale"/>
    <w:link w:val="Titolo4Carattere"/>
    <w:qFormat/>
    <w:pPr>
      <w:keepNext/>
      <w:spacing w:line="360" w:lineRule="auto"/>
      <w:jc w:val="center"/>
      <w:outlineLvl w:val="3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pPr>
      <w:keepNext/>
      <w:outlineLvl w:val="6"/>
    </w:pPr>
    <w:rPr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qFormat/>
    <w:rPr>
      <w:rFonts w:ascii="Cambria" w:hAnsi="Cambria" w:cs="Cambria"/>
      <w:b/>
      <w:bCs/>
      <w:kern w:val="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qFormat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qFormat/>
    <w:rPr>
      <w:rFonts w:ascii="Calibri" w:hAnsi="Calibri" w:cs="Calibri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qFormat/>
    <w:rPr>
      <w:rFonts w:ascii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qFormat/>
    <w:rPr>
      <w:rFonts w:cs="Times New Roman"/>
      <w:sz w:val="20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qFormat/>
    <w:rPr>
      <w:rFonts w:cs="Times New Roman"/>
      <w:sz w:val="20"/>
      <w:szCs w:val="20"/>
    </w:rPr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pPr>
      <w:spacing w:line="360" w:lineRule="auto"/>
      <w:jc w:val="both"/>
    </w:pPr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Lucida Sans"/>
    </w:rPr>
  </w:style>
  <w:style w:type="paragraph" w:styleId="Rientrocorpodeltesto">
    <w:name w:val="Body Text Indent"/>
    <w:basedOn w:val="Normale"/>
    <w:link w:val="RientrocorpodeltestoCarattere"/>
    <w:pPr>
      <w:ind w:firstLine="709"/>
    </w:pPr>
    <w:rPr>
      <w:sz w:val="22"/>
      <w:szCs w:val="22"/>
    </w:rPr>
  </w:style>
  <w:style w:type="paragraph" w:styleId="Paragrafoelenco">
    <w:name w:val="List Paragraph"/>
    <w:basedOn w:val="Normale"/>
    <w:qFormat/>
    <w:pPr>
      <w:ind w:left="708"/>
    </w:pPr>
  </w:style>
  <w:style w:type="numbering" w:customStyle="1" w:styleId="Nessunelencouser">
    <w:name w:val="Nessun elenco (user)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useppe.dottore\Desktop\milazzo\Istanza%202026-202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Istanza 2026-2027.dotx</Template>
  <TotalTime>0</TotalTime>
  <Pages>3</Pages>
  <Words>1135</Words>
  <Characters>6473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 istanza per utilizzo Impianti Sportivi Comunali e rilascio autorizzazione amministrativa da compilare con l’applicazione di una marca da bollo da €</vt:lpstr>
    </vt:vector>
  </TitlesOfParts>
  <Company>Serrenti</Company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 istanza per utilizzo Impianti Sportivi Comunali e rilascio autorizzazione amministrativa da compilare con l’applicazione di una marca da bollo da €</dc:title>
  <dc:subject/>
  <dc:creator>Giuseppe Dottore</dc:creator>
  <dc:description/>
  <cp:lastModifiedBy>Giuseppe Dottore</cp:lastModifiedBy>
  <cp:revision>1</cp:revision>
  <cp:lastPrinted>2026-06-08T10:45:00Z</cp:lastPrinted>
  <dcterms:created xsi:type="dcterms:W3CDTF">2026-06-10T06:20:00Z</dcterms:created>
  <dcterms:modified xsi:type="dcterms:W3CDTF">2026-06-10T06:20:00Z</dcterms:modified>
  <dc:language>it-IT</dc:language>
</cp:coreProperties>
</file>