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6A" w:rsidRDefault="00097867">
      <w:pPr>
        <w:rPr>
          <w:b/>
          <w:bCs/>
        </w:rPr>
      </w:pPr>
      <w:bookmarkStart w:id="0" w:name="_GoBack"/>
      <w:bookmarkEnd w:id="0"/>
      <w:r>
        <w:rPr>
          <w:b/>
          <w:bCs/>
        </w:rPr>
        <w:t>MODELLO A – ELEMENTI DI VALUTAZIONE</w:t>
      </w:r>
    </w:p>
    <w:p w:rsidR="0096666A" w:rsidRDefault="0096666A">
      <w:pPr>
        <w:jc w:val="right"/>
      </w:pPr>
    </w:p>
    <w:p w:rsidR="0096666A" w:rsidRDefault="0096666A">
      <w:pPr>
        <w:jc w:val="right"/>
      </w:pPr>
    </w:p>
    <w:p w:rsidR="0096666A" w:rsidRDefault="0096666A">
      <w:pPr>
        <w:jc w:val="both"/>
      </w:pPr>
    </w:p>
    <w:p w:rsidR="0096666A" w:rsidRDefault="00097867">
      <w:pPr>
        <w:jc w:val="both"/>
      </w:pPr>
      <w:r>
        <w:t>1) Sede legale nel Comune di Misterbianco</w:t>
      </w:r>
      <w:r>
        <w:tab/>
      </w:r>
      <w:r>
        <w:tab/>
        <w:t xml:space="preserve"> SI </w:t>
      </w:r>
      <w:r>
        <w:rPr>
          <w:rFonts w:ascii="Times New Roman" w:eastAsia="Times New Roman" w:hAnsi="Times New Roman" w:cs="Times New Roman"/>
        </w:rPr>
        <w:t>□</w:t>
      </w:r>
      <w:r>
        <w:tab/>
      </w:r>
      <w:r>
        <w:tab/>
      </w:r>
      <w:r>
        <w:tab/>
        <w:t xml:space="preserve">NO  </w:t>
      </w:r>
      <w:r>
        <w:rPr>
          <w:rFonts w:ascii="Times New Roman" w:eastAsia="Times New Roman" w:hAnsi="Times New Roman" w:cs="Times New Roman"/>
        </w:rPr>
        <w:t>□</w:t>
      </w:r>
    </w:p>
    <w:p w:rsidR="0096666A" w:rsidRDefault="0096666A">
      <w:pPr>
        <w:jc w:val="both"/>
      </w:pPr>
    </w:p>
    <w:p w:rsidR="0096666A" w:rsidRDefault="0096666A">
      <w:pPr>
        <w:jc w:val="both"/>
      </w:pPr>
    </w:p>
    <w:p w:rsidR="0096666A" w:rsidRDefault="00097867">
      <w:pPr>
        <w:jc w:val="both"/>
      </w:pPr>
      <w:r>
        <w:t xml:space="preserve">2) Attività senza fini di lucro      </w:t>
      </w:r>
      <w:r>
        <w:tab/>
      </w:r>
      <w:r>
        <w:tab/>
      </w:r>
      <w:r>
        <w:tab/>
        <w:t xml:space="preserve"> SI </w:t>
      </w:r>
      <w:r>
        <w:rPr>
          <w:rFonts w:ascii="Times New Roman" w:eastAsia="Times New Roman" w:hAnsi="Times New Roman" w:cs="Times New Roman"/>
        </w:rPr>
        <w:t>□</w:t>
      </w:r>
      <w:r>
        <w:tab/>
      </w:r>
      <w:r>
        <w:tab/>
      </w:r>
      <w:r>
        <w:tab/>
        <w:t xml:space="preserve">NO  </w:t>
      </w:r>
      <w:r>
        <w:rPr>
          <w:rFonts w:ascii="Times New Roman" w:eastAsia="Times New Roman" w:hAnsi="Times New Roman" w:cs="Times New Roman"/>
        </w:rPr>
        <w:t>□</w:t>
      </w:r>
      <w:r>
        <w:tab/>
      </w:r>
    </w:p>
    <w:p w:rsidR="0096666A" w:rsidRDefault="0096666A">
      <w:pPr>
        <w:jc w:val="both"/>
      </w:pPr>
    </w:p>
    <w:p w:rsidR="0096666A" w:rsidRDefault="0096666A">
      <w:pPr>
        <w:jc w:val="both"/>
      </w:pPr>
    </w:p>
    <w:p w:rsidR="0096666A" w:rsidRDefault="00097867">
      <w:pPr>
        <w:jc w:val="both"/>
      </w:pPr>
      <w:r>
        <w:t>2) Data di decorrenza della sede legale nel Comune di Misterbianco  ______________</w:t>
      </w:r>
    </w:p>
    <w:p w:rsidR="0096666A" w:rsidRDefault="0096666A">
      <w:pPr>
        <w:jc w:val="both"/>
      </w:pPr>
    </w:p>
    <w:p w:rsidR="0096666A" w:rsidRDefault="0096666A">
      <w:pPr>
        <w:jc w:val="both"/>
      </w:pPr>
    </w:p>
    <w:p w:rsidR="0096666A" w:rsidRDefault="00097867">
      <w:pPr>
        <w:jc w:val="both"/>
      </w:pPr>
      <w:r>
        <w:t>3) Campionati /</w:t>
      </w:r>
      <w:r>
        <w:t xml:space="preserve"> tornei stagione sportiva 2026/2027 (inserire tipologia/categoria)</w:t>
      </w:r>
    </w:p>
    <w:p w:rsidR="0096666A" w:rsidRDefault="0096666A">
      <w:pPr>
        <w:jc w:val="both"/>
      </w:pPr>
    </w:p>
    <w:p w:rsidR="0096666A" w:rsidRDefault="00097867">
      <w:pPr>
        <w:jc w:val="both"/>
      </w:pPr>
      <w:r>
        <w:t xml:space="preserve">     ________________________________________________________________</w:t>
      </w:r>
    </w:p>
    <w:p w:rsidR="0096666A" w:rsidRDefault="0096666A">
      <w:pPr>
        <w:jc w:val="both"/>
      </w:pPr>
    </w:p>
    <w:p w:rsidR="0096666A" w:rsidRDefault="00097867">
      <w:pPr>
        <w:jc w:val="both"/>
      </w:pPr>
      <w:r>
        <w:t xml:space="preserve">     ________________________________________________________________</w:t>
      </w:r>
    </w:p>
    <w:p w:rsidR="0096666A" w:rsidRDefault="0096666A">
      <w:pPr>
        <w:jc w:val="both"/>
      </w:pPr>
    </w:p>
    <w:p w:rsidR="0096666A" w:rsidRDefault="00097867">
      <w:pPr>
        <w:jc w:val="both"/>
      </w:pPr>
      <w:r>
        <w:t xml:space="preserve">     _________________________________________</w:t>
      </w:r>
      <w:r>
        <w:t>_______________________</w:t>
      </w:r>
    </w:p>
    <w:p w:rsidR="0096666A" w:rsidRDefault="0096666A">
      <w:pPr>
        <w:jc w:val="both"/>
      </w:pPr>
    </w:p>
    <w:p w:rsidR="0096666A" w:rsidRDefault="0096666A">
      <w:pPr>
        <w:jc w:val="both"/>
      </w:pPr>
    </w:p>
    <w:p w:rsidR="0096666A" w:rsidRDefault="00097867">
      <w:pPr>
        <w:jc w:val="both"/>
      </w:pPr>
      <w:r>
        <w:t>4) Campionati / tornei stagione sportiva 2026/2027 (inserire tipologia/categoria) per il</w:t>
      </w:r>
    </w:p>
    <w:p w:rsidR="0096666A" w:rsidRDefault="00097867">
      <w:pPr>
        <w:jc w:val="both"/>
      </w:pPr>
      <w:r>
        <w:t xml:space="preserve">    settore giovanile e scolastico, per anziani o per portatori di handicap e soggetti con</w:t>
      </w:r>
    </w:p>
    <w:p w:rsidR="0096666A" w:rsidRDefault="00097867">
      <w:pPr>
        <w:jc w:val="both"/>
      </w:pPr>
      <w:r>
        <w:t xml:space="preserve">    difficoltà psichica e sociale</w:t>
      </w:r>
    </w:p>
    <w:p w:rsidR="0096666A" w:rsidRDefault="0096666A">
      <w:pPr>
        <w:jc w:val="both"/>
      </w:pPr>
    </w:p>
    <w:p w:rsidR="0096666A" w:rsidRDefault="00097867">
      <w:pPr>
        <w:jc w:val="both"/>
      </w:pPr>
      <w:r>
        <w:t xml:space="preserve">     __________</w:t>
      </w:r>
      <w:r>
        <w:t>______________________________________________________</w:t>
      </w:r>
    </w:p>
    <w:p w:rsidR="0096666A" w:rsidRDefault="0096666A">
      <w:pPr>
        <w:jc w:val="both"/>
      </w:pPr>
    </w:p>
    <w:p w:rsidR="0096666A" w:rsidRDefault="00097867">
      <w:pPr>
        <w:jc w:val="both"/>
      </w:pPr>
      <w:r>
        <w:t xml:space="preserve">     ________________________________________________________________</w:t>
      </w:r>
    </w:p>
    <w:p w:rsidR="0096666A" w:rsidRDefault="0096666A">
      <w:pPr>
        <w:jc w:val="both"/>
      </w:pPr>
    </w:p>
    <w:p w:rsidR="0096666A" w:rsidRDefault="00097867">
      <w:pPr>
        <w:jc w:val="both"/>
      </w:pPr>
      <w:r>
        <w:t xml:space="preserve">     ________________________________________________________________</w:t>
      </w:r>
    </w:p>
    <w:p w:rsidR="0096666A" w:rsidRDefault="00097867">
      <w:pPr>
        <w:jc w:val="both"/>
      </w:pPr>
      <w:r>
        <w:t xml:space="preserve">     </w:t>
      </w:r>
    </w:p>
    <w:p w:rsidR="0096666A" w:rsidRDefault="0096666A">
      <w:pPr>
        <w:jc w:val="both"/>
      </w:pPr>
    </w:p>
    <w:p w:rsidR="0096666A" w:rsidRDefault="00097867">
      <w:pPr>
        <w:jc w:val="both"/>
      </w:pPr>
      <w:r>
        <w:t xml:space="preserve">5) Percentuale tesserati residenti nel comune di </w:t>
      </w:r>
      <w:r>
        <w:t>Misterbianco ______________</w:t>
      </w:r>
    </w:p>
    <w:p w:rsidR="0096666A" w:rsidRDefault="00097867">
      <w:pPr>
        <w:jc w:val="both"/>
      </w:pPr>
      <w:r>
        <w:t xml:space="preserve">     Numero totale tesserati</w:t>
      </w:r>
    </w:p>
    <w:p w:rsidR="0096666A" w:rsidRDefault="00097867">
      <w:pPr>
        <w:jc w:val="both"/>
      </w:pPr>
      <w:r>
        <w:t xml:space="preserve">     Numero tesserati residenti a Misterbianco</w:t>
      </w:r>
    </w:p>
    <w:p w:rsidR="0096666A" w:rsidRDefault="0096666A">
      <w:pPr>
        <w:jc w:val="both"/>
      </w:pPr>
    </w:p>
    <w:p w:rsidR="0096666A" w:rsidRDefault="0096666A">
      <w:pPr>
        <w:jc w:val="both"/>
      </w:pPr>
    </w:p>
    <w:p w:rsidR="0096666A" w:rsidRDefault="00097867">
      <w:pPr>
        <w:jc w:val="both"/>
      </w:pPr>
      <w:r>
        <w:t>3) Campionati / tornei stagione sportiva 2025/2026 (inserire tipologia/categoria)</w:t>
      </w:r>
    </w:p>
    <w:p w:rsidR="0096666A" w:rsidRDefault="0096666A">
      <w:pPr>
        <w:jc w:val="both"/>
      </w:pPr>
    </w:p>
    <w:p w:rsidR="0096666A" w:rsidRDefault="00097867">
      <w:pPr>
        <w:jc w:val="both"/>
      </w:pPr>
      <w:r>
        <w:t xml:space="preserve">     ______________________________________________________________</w:t>
      </w:r>
      <w:r>
        <w:t>__</w:t>
      </w:r>
    </w:p>
    <w:p w:rsidR="0096666A" w:rsidRDefault="0096666A">
      <w:pPr>
        <w:jc w:val="both"/>
      </w:pPr>
    </w:p>
    <w:p w:rsidR="0096666A" w:rsidRDefault="00097867">
      <w:pPr>
        <w:jc w:val="both"/>
      </w:pPr>
      <w:r>
        <w:t xml:space="preserve">     ________________________________________________________________</w:t>
      </w:r>
    </w:p>
    <w:p w:rsidR="0096666A" w:rsidRDefault="0096666A">
      <w:pPr>
        <w:jc w:val="both"/>
      </w:pPr>
    </w:p>
    <w:p w:rsidR="0096666A" w:rsidRDefault="00097867">
      <w:pPr>
        <w:jc w:val="both"/>
      </w:pPr>
      <w:r>
        <w:t xml:space="preserve">     ________________________________________________________________</w:t>
      </w:r>
    </w:p>
    <w:p w:rsidR="0096666A" w:rsidRDefault="0096666A">
      <w:pPr>
        <w:jc w:val="both"/>
      </w:pPr>
    </w:p>
    <w:p w:rsidR="0096666A" w:rsidRDefault="0009786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96666A" w:rsidRDefault="0009786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IL PRESIDENTE/LEGALE RAPPRESENTANTE</w:t>
      </w:r>
    </w:p>
    <w:p w:rsidR="0096666A" w:rsidRDefault="0096666A">
      <w:pPr>
        <w:jc w:val="both"/>
        <w:rPr>
          <w:b/>
          <w:bCs/>
          <w:sz w:val="22"/>
          <w:szCs w:val="22"/>
        </w:rPr>
      </w:pPr>
    </w:p>
    <w:p w:rsidR="0096666A" w:rsidRDefault="0009786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_______________________________________</w:t>
      </w:r>
      <w:r>
        <w:rPr>
          <w:b/>
          <w:bCs/>
          <w:sz w:val="22"/>
          <w:szCs w:val="22"/>
        </w:rPr>
        <w:t>__</w:t>
      </w:r>
    </w:p>
    <w:sectPr w:rsidR="0096666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0"/>
  <w:characterSpacingControl w:val="doNotCompress"/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67"/>
    <w:rsid w:val="00097867"/>
    <w:rsid w:val="0096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444F4B-75CF-46FC-80EF-E513EA3F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ppe.dottore\Desktop\milazzo\Modello%20A%20-%20elementi%20di%20valutazione.dotx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A - elementi di valutazione.dotx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Dottore</dc:creator>
  <dc:description/>
  <cp:lastModifiedBy>Giuseppe Dottore</cp:lastModifiedBy>
  <cp:revision>1</cp:revision>
  <dcterms:created xsi:type="dcterms:W3CDTF">2026-06-10T06:21:00Z</dcterms:created>
  <dcterms:modified xsi:type="dcterms:W3CDTF">2026-06-10T06:21:00Z</dcterms:modified>
  <dc:language>it-IT</dc:language>
</cp:coreProperties>
</file>